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37" w:rsidRPr="004D2D15" w:rsidRDefault="00696937" w:rsidP="0081184A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Charles L. Whitfield</w:t>
      </w:r>
    </w:p>
    <w:p w:rsidR="00696937" w:rsidRPr="004D2D15" w:rsidRDefault="00696937" w:rsidP="0081184A">
      <w:pPr>
        <w:jc w:val="center"/>
        <w:rPr>
          <w:sz w:val="28"/>
          <w:szCs w:val="28"/>
          <w:lang w:val="en-US"/>
        </w:rPr>
      </w:pPr>
    </w:p>
    <w:p w:rsidR="00696937" w:rsidRPr="004D2D15" w:rsidRDefault="00696937" w:rsidP="0081184A">
      <w:pPr>
        <w:jc w:val="center"/>
        <w:rPr>
          <w:lang w:val="en-US"/>
        </w:rPr>
      </w:pPr>
    </w:p>
    <w:p w:rsidR="00696937" w:rsidRPr="004D2D15" w:rsidRDefault="00696937" w:rsidP="0081184A">
      <w:pPr>
        <w:jc w:val="center"/>
        <w:rPr>
          <w:lang w:val="en-US"/>
        </w:rPr>
      </w:pPr>
    </w:p>
    <w:p w:rsidR="00696937" w:rsidRPr="004D2D15" w:rsidRDefault="00696937" w:rsidP="0081184A">
      <w:pPr>
        <w:jc w:val="center"/>
        <w:rPr>
          <w:lang w:val="en-US"/>
        </w:rPr>
      </w:pPr>
    </w:p>
    <w:p w:rsidR="00696937" w:rsidRPr="004D2D15" w:rsidRDefault="00696937" w:rsidP="0081184A">
      <w:pPr>
        <w:jc w:val="center"/>
        <w:rPr>
          <w:lang w:val="en-US"/>
        </w:rPr>
      </w:pPr>
    </w:p>
    <w:p w:rsidR="00696937" w:rsidRPr="004D2D15" w:rsidRDefault="00696937" w:rsidP="0081184A">
      <w:pPr>
        <w:jc w:val="center"/>
        <w:rPr>
          <w:b/>
          <w:bCs/>
          <w:sz w:val="72"/>
          <w:szCs w:val="72"/>
          <w:lang w:val="en-US"/>
        </w:rPr>
      </w:pPr>
    </w:p>
    <w:p w:rsidR="00696937" w:rsidRPr="00093E11" w:rsidRDefault="00696937" w:rsidP="0081184A">
      <w:pPr>
        <w:jc w:val="center"/>
        <w:rPr>
          <w:b/>
          <w:bCs/>
          <w:sz w:val="72"/>
          <w:szCs w:val="72"/>
          <w:lang w:val="en-US"/>
        </w:rPr>
      </w:pPr>
      <w:r w:rsidRPr="00093E11">
        <w:rPr>
          <w:b/>
          <w:bCs/>
          <w:sz w:val="72"/>
          <w:szCs w:val="72"/>
          <w:lang w:val="en-US"/>
        </w:rPr>
        <w:t xml:space="preserve">ELIBERAREA </w:t>
      </w:r>
    </w:p>
    <w:p w:rsidR="00696937" w:rsidRPr="00093E11" w:rsidRDefault="00696937" w:rsidP="0081184A">
      <w:pPr>
        <w:jc w:val="center"/>
        <w:rPr>
          <w:b/>
          <w:bCs/>
          <w:sz w:val="72"/>
          <w:szCs w:val="72"/>
          <w:lang w:val="en-US"/>
        </w:rPr>
      </w:pPr>
      <w:r w:rsidRPr="00093E11">
        <w:rPr>
          <w:b/>
          <w:bCs/>
          <w:sz w:val="72"/>
          <w:szCs w:val="72"/>
          <w:lang w:val="en-US"/>
        </w:rPr>
        <w:t>COPILULUI INTERIOR</w:t>
      </w:r>
    </w:p>
    <w:p w:rsidR="00696937" w:rsidRPr="004D2D15" w:rsidRDefault="00696937" w:rsidP="0081184A">
      <w:pPr>
        <w:jc w:val="center"/>
        <w:rPr>
          <w:lang w:val="en-US"/>
        </w:rPr>
      </w:pPr>
    </w:p>
    <w:p w:rsidR="00696937" w:rsidRDefault="00696937" w:rsidP="0081184A">
      <w:pPr>
        <w:jc w:val="center"/>
        <w:rPr>
          <w:sz w:val="52"/>
          <w:szCs w:val="52"/>
          <w:lang w:val="fr-FR"/>
        </w:rPr>
      </w:pPr>
      <w:r w:rsidRPr="00B75D55">
        <w:rPr>
          <w:sz w:val="52"/>
          <w:szCs w:val="52"/>
          <w:lang w:val="fr-FR"/>
        </w:rPr>
        <w:t xml:space="preserve">Cum să identifici și să vindeci </w:t>
      </w:r>
    </w:p>
    <w:p w:rsidR="00696937" w:rsidRPr="00B75D55" w:rsidRDefault="00696937" w:rsidP="0081184A">
      <w:pPr>
        <w:jc w:val="center"/>
        <w:rPr>
          <w:sz w:val="52"/>
          <w:szCs w:val="52"/>
          <w:lang w:val="fr-FR"/>
        </w:rPr>
      </w:pPr>
      <w:r w:rsidRPr="00B75D55">
        <w:rPr>
          <w:sz w:val="52"/>
          <w:szCs w:val="52"/>
          <w:lang w:val="fr-FR"/>
        </w:rPr>
        <w:t>traumele copilăriei</w:t>
      </w:r>
    </w:p>
    <w:p w:rsidR="00696937" w:rsidRPr="00B75D55" w:rsidRDefault="00696937" w:rsidP="0081184A">
      <w:pPr>
        <w:jc w:val="center"/>
        <w:rPr>
          <w:sz w:val="28"/>
          <w:szCs w:val="28"/>
          <w:lang w:val="fr-FR"/>
        </w:rPr>
      </w:pPr>
    </w:p>
    <w:p w:rsidR="00696937" w:rsidRPr="00B75D55" w:rsidRDefault="00696937" w:rsidP="0081184A">
      <w:pPr>
        <w:jc w:val="center"/>
        <w:rPr>
          <w:sz w:val="28"/>
          <w:szCs w:val="28"/>
          <w:lang w:val="fr-FR"/>
        </w:rPr>
      </w:pPr>
    </w:p>
    <w:p w:rsidR="00696937" w:rsidRPr="00B75D55" w:rsidRDefault="00696937" w:rsidP="00447E7B">
      <w:pPr>
        <w:rPr>
          <w:sz w:val="28"/>
          <w:szCs w:val="28"/>
          <w:lang w:val="fr-FR"/>
        </w:rPr>
      </w:pPr>
    </w:p>
    <w:p w:rsidR="00696937" w:rsidRPr="00B75D55" w:rsidRDefault="00696937" w:rsidP="0081184A">
      <w:pPr>
        <w:jc w:val="center"/>
        <w:rPr>
          <w:sz w:val="28"/>
          <w:szCs w:val="28"/>
          <w:lang w:val="fr-FR"/>
        </w:rPr>
      </w:pPr>
    </w:p>
    <w:p w:rsidR="00696937" w:rsidRDefault="00696937" w:rsidP="0081184A">
      <w:pPr>
        <w:jc w:val="center"/>
        <w:rPr>
          <w:sz w:val="28"/>
          <w:szCs w:val="28"/>
        </w:rPr>
      </w:pPr>
      <w:r w:rsidRPr="00447E7B">
        <w:rPr>
          <w:sz w:val="28"/>
          <w:szCs w:val="28"/>
          <w:lang w:val="en-US"/>
        </w:rPr>
        <w:t>traducere din limba engleză</w:t>
      </w:r>
      <w:r w:rsidRPr="0093348C">
        <w:rPr>
          <w:sz w:val="28"/>
          <w:szCs w:val="28"/>
        </w:rPr>
        <w:t xml:space="preserve"> de </w:t>
      </w:r>
    </w:p>
    <w:p w:rsidR="00696937" w:rsidRDefault="00696937" w:rsidP="0081184A">
      <w:pPr>
        <w:jc w:val="center"/>
      </w:pPr>
      <w:r>
        <w:rPr>
          <w:sz w:val="28"/>
          <w:szCs w:val="28"/>
        </w:rPr>
        <w:t>Andreea Rosemarie Lutic</w:t>
      </w: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Pr="00AC1136" w:rsidRDefault="00696937" w:rsidP="0081184A">
      <w:pPr>
        <w:jc w:val="center"/>
        <w:rPr>
          <w:sz w:val="32"/>
          <w:szCs w:val="32"/>
        </w:rPr>
      </w:pPr>
      <w:r w:rsidRPr="00AC1136">
        <w:rPr>
          <w:sz w:val="32"/>
          <w:szCs w:val="32"/>
        </w:rPr>
        <w:t>București</w:t>
      </w:r>
    </w:p>
    <w:p w:rsidR="00696937" w:rsidRDefault="00696937" w:rsidP="0081184A">
      <w:pPr>
        <w:jc w:val="center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0;margin-top:10pt;width:108pt;height:29.8pt;z-index:251658240;visibility:visible;mso-wrap-distance-left:0;mso-wrap-distance-right:0;mso-position-horizontal:center;mso-position-horizontal-relative:margin" filled="t">
            <v:imagedata r:id="rId4" o:title="" croptop="-42f" cropbottom="-42f" cropleft="-12f" cropright="-12f"/>
            <w10:wrap type="square" side="largest" anchorx="margin"/>
          </v:shape>
        </w:pict>
      </w: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Default="00696937" w:rsidP="0081184A">
      <w:pPr>
        <w:jc w:val="center"/>
      </w:pPr>
    </w:p>
    <w:p w:rsidR="00696937" w:rsidRPr="00AC1136" w:rsidRDefault="00696937" w:rsidP="0081184A">
      <w:pPr>
        <w:jc w:val="center"/>
        <w:rPr>
          <w:sz w:val="32"/>
          <w:szCs w:val="32"/>
        </w:rPr>
      </w:pPr>
      <w:r w:rsidRPr="00AC1136">
        <w:rPr>
          <w:sz w:val="32"/>
          <w:szCs w:val="32"/>
        </w:rPr>
        <w:t>202</w:t>
      </w:r>
      <w:r>
        <w:rPr>
          <w:sz w:val="32"/>
          <w:szCs w:val="32"/>
        </w:rPr>
        <w:t>2</w:t>
      </w:r>
    </w:p>
    <w:sectPr w:rsidR="00696937" w:rsidRPr="00AC1136" w:rsidSect="00B35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B8E"/>
    <w:rsid w:val="000740AA"/>
    <w:rsid w:val="00093E11"/>
    <w:rsid w:val="0009626B"/>
    <w:rsid w:val="000F61BE"/>
    <w:rsid w:val="00150C6B"/>
    <w:rsid w:val="003A4358"/>
    <w:rsid w:val="004254C6"/>
    <w:rsid w:val="00447E7B"/>
    <w:rsid w:val="00451320"/>
    <w:rsid w:val="004D2D15"/>
    <w:rsid w:val="00541B8E"/>
    <w:rsid w:val="00581224"/>
    <w:rsid w:val="005F1ADC"/>
    <w:rsid w:val="00661452"/>
    <w:rsid w:val="00696937"/>
    <w:rsid w:val="0081184A"/>
    <w:rsid w:val="008619EF"/>
    <w:rsid w:val="00881969"/>
    <w:rsid w:val="0088270D"/>
    <w:rsid w:val="0093348C"/>
    <w:rsid w:val="00AC1136"/>
    <w:rsid w:val="00B354C4"/>
    <w:rsid w:val="00B36D55"/>
    <w:rsid w:val="00B5155F"/>
    <w:rsid w:val="00B75D55"/>
    <w:rsid w:val="00B769AE"/>
    <w:rsid w:val="00C02B5B"/>
    <w:rsid w:val="00C42232"/>
    <w:rsid w:val="00CE76B4"/>
    <w:rsid w:val="00E54E5F"/>
    <w:rsid w:val="00EF6758"/>
    <w:rsid w:val="00FE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C4"/>
    <w:rPr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</Words>
  <Characters>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L</dc:title>
  <dc:subject/>
  <dc:creator>Justina B</dc:creator>
  <cp:keywords/>
  <dc:description/>
  <cp:lastModifiedBy>Florina COJOCARU</cp:lastModifiedBy>
  <cp:revision>2</cp:revision>
  <dcterms:created xsi:type="dcterms:W3CDTF">2022-02-24T11:08:00Z</dcterms:created>
  <dcterms:modified xsi:type="dcterms:W3CDTF">2022-02-24T11:08:00Z</dcterms:modified>
</cp:coreProperties>
</file>