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0F" w:rsidRPr="00EF6991" w:rsidRDefault="0048610F" w:rsidP="00EF6991">
      <w:pPr>
        <w:spacing w:line="30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EF6991">
        <w:rPr>
          <w:rFonts w:ascii="Times New Roman" w:hAnsi="Times New Roman"/>
          <w:sz w:val="24"/>
          <w:szCs w:val="24"/>
        </w:rPr>
        <w:t>David Whitehouse</w:t>
      </w:r>
    </w:p>
    <w:p w:rsidR="0048610F" w:rsidRPr="00EF6991" w:rsidRDefault="0048610F" w:rsidP="00EF6991">
      <w:pPr>
        <w:spacing w:line="300" w:lineRule="exact"/>
        <w:ind w:firstLine="709"/>
        <w:jc w:val="center"/>
        <w:rPr>
          <w:rFonts w:ascii="Times New Roman" w:hAnsi="Times New Roman"/>
          <w:b/>
        </w:rPr>
      </w:pPr>
    </w:p>
    <w:p w:rsidR="0048610F" w:rsidRPr="00EF6991" w:rsidRDefault="0048610F" w:rsidP="00EF6991">
      <w:pPr>
        <w:spacing w:line="300" w:lineRule="exact"/>
        <w:ind w:firstLine="709"/>
        <w:jc w:val="center"/>
        <w:rPr>
          <w:rFonts w:ascii="Times New Roman" w:hAnsi="Times New Roman"/>
          <w:b/>
        </w:rPr>
      </w:pPr>
    </w:p>
    <w:p w:rsidR="0048610F" w:rsidRPr="00EF6991" w:rsidRDefault="0048610F" w:rsidP="00EF6991">
      <w:pPr>
        <w:spacing w:line="3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6991">
        <w:rPr>
          <w:rFonts w:ascii="Times New Roman" w:hAnsi="Times New Roman"/>
          <w:b/>
          <w:sz w:val="28"/>
          <w:szCs w:val="28"/>
        </w:rPr>
        <w:t>Călătorie spre centrul Pământului</w:t>
      </w:r>
    </w:p>
    <w:p w:rsidR="0048610F" w:rsidRPr="00EF6991" w:rsidRDefault="0048610F" w:rsidP="00EF6991">
      <w:pPr>
        <w:spacing w:line="3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610F" w:rsidRPr="00EF6991" w:rsidRDefault="0048610F" w:rsidP="00EF6991">
      <w:pPr>
        <w:spacing w:line="30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EF6991">
        <w:rPr>
          <w:rFonts w:ascii="Times New Roman" w:hAnsi="Times New Roman"/>
          <w:b/>
          <w:sz w:val="28"/>
          <w:szCs w:val="28"/>
          <w:lang w:val="fr-FR"/>
        </w:rPr>
        <w:t>Extraordinara expediţie de explorare ştiinţifică în adâncurile lumii noastre</w:t>
      </w:r>
    </w:p>
    <w:p w:rsidR="0048610F" w:rsidRPr="00EF6991" w:rsidRDefault="0048610F" w:rsidP="00EF6991">
      <w:pPr>
        <w:spacing w:line="300" w:lineRule="exact"/>
        <w:ind w:firstLine="709"/>
        <w:jc w:val="center"/>
        <w:rPr>
          <w:rFonts w:ascii="Times New Roman" w:hAnsi="Times New Roman"/>
          <w:lang w:val="fr-FR"/>
        </w:rPr>
      </w:pPr>
    </w:p>
    <w:p w:rsidR="0048610F" w:rsidRPr="00EF6991" w:rsidRDefault="0048610F" w:rsidP="00EF6991">
      <w:pPr>
        <w:spacing w:line="300" w:lineRule="exact"/>
        <w:ind w:firstLine="709"/>
        <w:jc w:val="center"/>
        <w:rPr>
          <w:rFonts w:ascii="Times New Roman" w:hAnsi="Times New Roman"/>
          <w:lang w:val="fr-FR"/>
        </w:rPr>
      </w:pPr>
    </w:p>
    <w:p w:rsidR="0048610F" w:rsidRPr="00EF6991" w:rsidRDefault="0048610F" w:rsidP="00EF6991">
      <w:pPr>
        <w:spacing w:line="300" w:lineRule="exact"/>
        <w:ind w:firstLine="709"/>
        <w:jc w:val="center"/>
        <w:rPr>
          <w:rFonts w:ascii="Times New Roman" w:hAnsi="Times New Roman"/>
          <w:lang w:val="fr-FR"/>
        </w:rPr>
      </w:pPr>
      <w:r w:rsidRPr="00EF6991">
        <w:rPr>
          <w:rFonts w:ascii="Times New Roman" w:hAnsi="Times New Roman"/>
          <w:lang w:val="fr-FR"/>
        </w:rPr>
        <w:t>Traducere şi note de Diana Constantinescu-Altamer</w:t>
      </w:r>
    </w:p>
    <w:p w:rsidR="0048610F" w:rsidRPr="00EF6991" w:rsidRDefault="0048610F" w:rsidP="00EF6991">
      <w:pPr>
        <w:spacing w:line="300" w:lineRule="exact"/>
        <w:ind w:firstLine="709"/>
        <w:jc w:val="center"/>
        <w:rPr>
          <w:lang w:val="fr-FR"/>
        </w:rPr>
      </w:pPr>
    </w:p>
    <w:p w:rsidR="0048610F" w:rsidRPr="00EF6991" w:rsidRDefault="0048610F" w:rsidP="00EF6991">
      <w:pPr>
        <w:spacing w:line="300" w:lineRule="exact"/>
        <w:ind w:firstLine="709"/>
        <w:jc w:val="both"/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Default="0048610F">
      <w:pPr>
        <w:rPr>
          <w:lang w:val="fr-FR"/>
        </w:rPr>
      </w:pPr>
    </w:p>
    <w:p w:rsidR="0048610F" w:rsidRPr="00EF6991" w:rsidRDefault="0048610F" w:rsidP="00EF6991">
      <w:pPr>
        <w:jc w:val="center"/>
        <w:rPr>
          <w:rFonts w:ascii="Times New Roman" w:hAnsi="Times New Roman"/>
          <w:sz w:val="24"/>
          <w:szCs w:val="24"/>
          <w:lang w:val="fr-FR"/>
        </w:rPr>
      </w:pPr>
      <w:r w:rsidRPr="00EF6991">
        <w:rPr>
          <w:rFonts w:ascii="Times New Roman" w:hAnsi="Times New Roman"/>
          <w:sz w:val="24"/>
          <w:szCs w:val="24"/>
          <w:lang w:val="fr-FR"/>
        </w:rPr>
        <w:t>Humanitas</w:t>
      </w:r>
    </w:p>
    <w:sectPr w:rsidR="0048610F" w:rsidRPr="00EF6991" w:rsidSect="00224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991"/>
    <w:rsid w:val="0022455B"/>
    <w:rsid w:val="003D503C"/>
    <w:rsid w:val="0048610F"/>
    <w:rsid w:val="00E626E9"/>
    <w:rsid w:val="00E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Whitehouse</dc:title>
  <dc:subject/>
  <dc:creator>iulia</dc:creator>
  <cp:keywords/>
  <dc:description/>
  <cp:lastModifiedBy>Tina</cp:lastModifiedBy>
  <cp:revision>2</cp:revision>
  <dcterms:created xsi:type="dcterms:W3CDTF">2020-02-24T09:06:00Z</dcterms:created>
  <dcterms:modified xsi:type="dcterms:W3CDTF">2020-02-24T09:06:00Z</dcterms:modified>
</cp:coreProperties>
</file>